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1E5" w:rsidRDefault="007801E5" w:rsidP="00467836">
      <w:pPr>
        <w:jc w:val="center"/>
        <w:rPr>
          <w:b/>
        </w:rPr>
      </w:pPr>
      <w:r w:rsidRPr="007801E5">
        <w:rPr>
          <w:b/>
        </w:rPr>
        <w:t xml:space="preserve">Чек-лист </w:t>
      </w:r>
      <w:r>
        <w:rPr>
          <w:b/>
        </w:rPr>
        <w:t>проведения</w:t>
      </w:r>
      <w:r w:rsidR="0068290E">
        <w:rPr>
          <w:b/>
        </w:rPr>
        <w:t xml:space="preserve"> показа работ и апелляций по </w:t>
      </w:r>
      <w:bookmarkStart w:id="0" w:name="_GoBack"/>
      <w:bookmarkEnd w:id="0"/>
      <w:r w:rsidR="00994C18">
        <w:rPr>
          <w:b/>
        </w:rPr>
        <w:t>предметам школьного</w:t>
      </w:r>
      <w:r w:rsidR="00467836" w:rsidRPr="006E72EB">
        <w:rPr>
          <w:b/>
        </w:rPr>
        <w:t xml:space="preserve"> этапа всероссийской олимпиады школьников </w:t>
      </w:r>
      <w:r w:rsidR="00CA20E5" w:rsidRPr="00AA73E8">
        <w:rPr>
          <w:b/>
        </w:rPr>
        <w:t xml:space="preserve">в </w:t>
      </w:r>
      <w:r w:rsidR="0068290E">
        <w:rPr>
          <w:b/>
        </w:rPr>
        <w:t xml:space="preserve">Пушкинском районе </w:t>
      </w:r>
      <w:r w:rsidR="00CA20E5" w:rsidRPr="00AA73E8">
        <w:rPr>
          <w:b/>
        </w:rPr>
        <w:t>Санкт-Петербург</w:t>
      </w:r>
      <w:r w:rsidR="0068290E">
        <w:rPr>
          <w:b/>
        </w:rPr>
        <w:t>а</w:t>
      </w:r>
      <w:r w:rsidR="00CA20E5" w:rsidRPr="00AA73E8">
        <w:rPr>
          <w:b/>
        </w:rPr>
        <w:t xml:space="preserve"> </w:t>
      </w:r>
      <w:r w:rsidR="00467836" w:rsidRPr="00AA73E8">
        <w:rPr>
          <w:b/>
        </w:rPr>
        <w:t>в 202</w:t>
      </w:r>
      <w:r w:rsidR="00C01644">
        <w:rPr>
          <w:b/>
        </w:rPr>
        <w:t xml:space="preserve">5/26 </w:t>
      </w:r>
      <w:r w:rsidR="00467836" w:rsidRPr="00AA73E8">
        <w:rPr>
          <w:b/>
        </w:rPr>
        <w:t>учебном году</w:t>
      </w:r>
    </w:p>
    <w:p w:rsidR="00F27FF0" w:rsidRPr="002E3E00" w:rsidRDefault="00F27FF0" w:rsidP="002E3E00">
      <w:pPr>
        <w:jc w:val="center"/>
        <w:rPr>
          <w:b/>
          <w:i/>
          <w:color w:val="FF0000"/>
        </w:rPr>
      </w:pPr>
    </w:p>
    <w:tbl>
      <w:tblPr>
        <w:tblStyle w:val="a8"/>
        <w:tblW w:w="14317" w:type="dxa"/>
        <w:tblInd w:w="-459" w:type="dxa"/>
        <w:tblLook w:val="04A0" w:firstRow="1" w:lastRow="0" w:firstColumn="1" w:lastColumn="0" w:noHBand="0" w:noVBand="1"/>
      </w:tblPr>
      <w:tblGrid>
        <w:gridCol w:w="513"/>
        <w:gridCol w:w="2352"/>
        <w:gridCol w:w="2764"/>
        <w:gridCol w:w="2735"/>
        <w:gridCol w:w="3118"/>
        <w:gridCol w:w="2835"/>
      </w:tblGrid>
      <w:tr w:rsidR="005F2084" w:rsidRPr="00C01644" w:rsidTr="005F2084">
        <w:trPr>
          <w:trHeight w:val="875"/>
        </w:trPr>
        <w:tc>
          <w:tcPr>
            <w:tcW w:w="513" w:type="dxa"/>
          </w:tcPr>
          <w:p w:rsidR="005F2084" w:rsidRPr="00C01644" w:rsidRDefault="005F2084" w:rsidP="005F2084">
            <w:pPr>
              <w:jc w:val="center"/>
              <w:rPr>
                <w:b/>
                <w:sz w:val="20"/>
                <w:szCs w:val="22"/>
              </w:rPr>
            </w:pPr>
            <w:r w:rsidRPr="00C01644">
              <w:rPr>
                <w:b/>
                <w:sz w:val="20"/>
                <w:szCs w:val="22"/>
              </w:rPr>
              <w:t>№</w:t>
            </w:r>
          </w:p>
        </w:tc>
        <w:tc>
          <w:tcPr>
            <w:tcW w:w="2352" w:type="dxa"/>
          </w:tcPr>
          <w:p w:rsidR="005F2084" w:rsidRPr="00C01644" w:rsidRDefault="005F2084" w:rsidP="005F2084">
            <w:pPr>
              <w:jc w:val="center"/>
              <w:rPr>
                <w:b/>
                <w:sz w:val="20"/>
                <w:szCs w:val="22"/>
              </w:rPr>
            </w:pPr>
            <w:r w:rsidRPr="00C01644">
              <w:rPr>
                <w:b/>
                <w:sz w:val="20"/>
                <w:szCs w:val="22"/>
              </w:rPr>
              <w:t>Предмет</w:t>
            </w:r>
          </w:p>
        </w:tc>
        <w:tc>
          <w:tcPr>
            <w:tcW w:w="2764" w:type="dxa"/>
          </w:tcPr>
          <w:p w:rsidR="005F2084" w:rsidRPr="00C01644" w:rsidRDefault="005F2084" w:rsidP="005F2084">
            <w:pPr>
              <w:jc w:val="center"/>
              <w:rPr>
                <w:b/>
                <w:sz w:val="20"/>
                <w:szCs w:val="22"/>
              </w:rPr>
            </w:pPr>
            <w:r w:rsidRPr="00C01644">
              <w:rPr>
                <w:b/>
                <w:sz w:val="20"/>
                <w:szCs w:val="22"/>
              </w:rPr>
              <w:t>Теоретический тур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84" w:rsidRPr="00C01644" w:rsidRDefault="005F2084" w:rsidP="005F2084">
            <w:pPr>
              <w:jc w:val="center"/>
              <w:rPr>
                <w:b/>
                <w:sz w:val="20"/>
                <w:szCs w:val="22"/>
              </w:rPr>
            </w:pPr>
            <w:r w:rsidRPr="00C01644">
              <w:rPr>
                <w:b/>
                <w:bCs/>
                <w:color w:val="000000"/>
                <w:sz w:val="20"/>
                <w:szCs w:val="22"/>
              </w:rPr>
              <w:t>Предварительные результаты (не позднее 10 календ.</w:t>
            </w:r>
            <w:r>
              <w:rPr>
                <w:b/>
                <w:bCs/>
                <w:color w:val="000000"/>
                <w:sz w:val="20"/>
                <w:szCs w:val="22"/>
              </w:rPr>
              <w:t xml:space="preserve"> </w:t>
            </w:r>
            <w:r w:rsidRPr="00C01644">
              <w:rPr>
                <w:b/>
                <w:bCs/>
                <w:color w:val="000000"/>
                <w:sz w:val="20"/>
                <w:szCs w:val="22"/>
              </w:rPr>
              <w:t>дней)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F2084" w:rsidRPr="005F2084" w:rsidRDefault="005F2084" w:rsidP="005F2084">
            <w:pPr>
              <w:jc w:val="center"/>
              <w:rPr>
                <w:b/>
                <w:sz w:val="20"/>
                <w:szCs w:val="22"/>
              </w:rPr>
            </w:pPr>
            <w:r w:rsidRPr="005F2084">
              <w:rPr>
                <w:b/>
                <w:sz w:val="20"/>
                <w:szCs w:val="22"/>
              </w:rPr>
              <w:t>Последний день подачи заявления</w:t>
            </w:r>
            <w:r w:rsidR="00B52574">
              <w:rPr>
                <w:b/>
                <w:sz w:val="20"/>
                <w:szCs w:val="22"/>
              </w:rPr>
              <w:t xml:space="preserve"> до 18:00</w:t>
            </w:r>
          </w:p>
          <w:p w:rsidR="005F2084" w:rsidRPr="005F2084" w:rsidRDefault="005F2084" w:rsidP="005F2084">
            <w:pPr>
              <w:jc w:val="center"/>
              <w:rPr>
                <w:b/>
                <w:sz w:val="20"/>
                <w:szCs w:val="22"/>
              </w:rPr>
            </w:pPr>
            <w:r w:rsidRPr="005F2084">
              <w:rPr>
                <w:b/>
                <w:sz w:val="20"/>
                <w:szCs w:val="22"/>
              </w:rPr>
              <w:t>Электронная форма на сайте ГБУ ИМЦ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84" w:rsidRPr="00C01644" w:rsidRDefault="005F2084" w:rsidP="005F2084">
            <w:pPr>
              <w:jc w:val="center"/>
              <w:rPr>
                <w:b/>
                <w:sz w:val="20"/>
                <w:szCs w:val="22"/>
              </w:rPr>
            </w:pPr>
            <w:r w:rsidRPr="00C01644">
              <w:rPr>
                <w:b/>
                <w:bCs/>
                <w:color w:val="000000"/>
                <w:sz w:val="20"/>
                <w:szCs w:val="22"/>
              </w:rPr>
              <w:t>Показ работ и апелляция (не позднее 15 календ.</w:t>
            </w:r>
            <w:r>
              <w:rPr>
                <w:b/>
                <w:bCs/>
                <w:color w:val="000000"/>
                <w:sz w:val="20"/>
                <w:szCs w:val="22"/>
              </w:rPr>
              <w:t xml:space="preserve"> </w:t>
            </w:r>
            <w:r w:rsidRPr="00C01644">
              <w:rPr>
                <w:b/>
                <w:bCs/>
                <w:color w:val="000000"/>
                <w:sz w:val="20"/>
                <w:szCs w:val="22"/>
              </w:rPr>
              <w:t>дней)</w:t>
            </w:r>
          </w:p>
        </w:tc>
      </w:tr>
      <w:tr w:rsidR="005F2084" w:rsidRPr="00C01644" w:rsidTr="005F2084">
        <w:trPr>
          <w:trHeight w:val="183"/>
        </w:trPr>
        <w:tc>
          <w:tcPr>
            <w:tcW w:w="513" w:type="dxa"/>
          </w:tcPr>
          <w:p w:rsidR="005F2084" w:rsidRPr="00C01644" w:rsidRDefault="005F2084" w:rsidP="005F2084">
            <w:pPr>
              <w:numPr>
                <w:ilvl w:val="0"/>
                <w:numId w:val="8"/>
              </w:numPr>
              <w:tabs>
                <w:tab w:val="left" w:pos="143"/>
              </w:tabs>
              <w:ind w:hanging="686"/>
              <w:rPr>
                <w:sz w:val="22"/>
                <w:szCs w:val="22"/>
              </w:rPr>
            </w:pPr>
          </w:p>
        </w:tc>
        <w:tc>
          <w:tcPr>
            <w:tcW w:w="2352" w:type="dxa"/>
          </w:tcPr>
          <w:p w:rsidR="005F2084" w:rsidRPr="00C01644" w:rsidRDefault="005F2084" w:rsidP="005F208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764" w:type="dxa"/>
          </w:tcPr>
          <w:p w:rsidR="005F2084" w:rsidRPr="00C01644" w:rsidRDefault="005F2084" w:rsidP="005F208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 xml:space="preserve">15.09.2025, 15:00 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84" w:rsidRPr="00E32C01" w:rsidRDefault="005F2084" w:rsidP="005F2084">
            <w:pPr>
              <w:jc w:val="center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>25.09.2025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F2084" w:rsidRPr="005F2084" w:rsidRDefault="005F2084" w:rsidP="005F2084">
            <w:pPr>
              <w:jc w:val="center"/>
              <w:rPr>
                <w:b/>
                <w:sz w:val="22"/>
                <w:szCs w:val="22"/>
              </w:rPr>
            </w:pPr>
            <w:r w:rsidRPr="005F2084">
              <w:rPr>
                <w:b/>
                <w:sz w:val="22"/>
                <w:szCs w:val="22"/>
              </w:rPr>
              <w:t>28.09.2025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84" w:rsidRPr="00E32C01" w:rsidRDefault="005F2084" w:rsidP="005F2084">
            <w:pPr>
              <w:jc w:val="center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>30.09.2025</w:t>
            </w:r>
          </w:p>
        </w:tc>
      </w:tr>
      <w:tr w:rsidR="005F2084" w:rsidRPr="00C01644" w:rsidTr="005F2084">
        <w:trPr>
          <w:trHeight w:val="433"/>
        </w:trPr>
        <w:tc>
          <w:tcPr>
            <w:tcW w:w="513" w:type="dxa"/>
          </w:tcPr>
          <w:p w:rsidR="005F2084" w:rsidRPr="00C01644" w:rsidRDefault="005F2084" w:rsidP="005F2084">
            <w:pPr>
              <w:numPr>
                <w:ilvl w:val="0"/>
                <w:numId w:val="8"/>
              </w:numPr>
              <w:ind w:hanging="686"/>
              <w:jc w:val="center"/>
              <w:rPr>
                <w:sz w:val="22"/>
                <w:szCs w:val="22"/>
              </w:rPr>
            </w:pPr>
          </w:p>
        </w:tc>
        <w:tc>
          <w:tcPr>
            <w:tcW w:w="2352" w:type="dxa"/>
          </w:tcPr>
          <w:p w:rsidR="005F2084" w:rsidRPr="00C01644" w:rsidRDefault="005F2084" w:rsidP="005F208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764" w:type="dxa"/>
          </w:tcPr>
          <w:p w:rsidR="005F2084" w:rsidRPr="00C01644" w:rsidRDefault="005F2084" w:rsidP="005F208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 xml:space="preserve">17.09.2025 </w:t>
            </w:r>
          </w:p>
          <w:p w:rsidR="005F2084" w:rsidRPr="00C01644" w:rsidRDefault="005F2084" w:rsidP="005F208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>4-6 классы – 13:00</w:t>
            </w:r>
          </w:p>
          <w:p w:rsidR="005F2084" w:rsidRPr="00C01644" w:rsidRDefault="005F2084" w:rsidP="005F208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>7-11 классы – 15:00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84" w:rsidRPr="00E32C01" w:rsidRDefault="005F2084" w:rsidP="005F2084">
            <w:pPr>
              <w:jc w:val="center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>27.09.2025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F2084" w:rsidRPr="005F2084" w:rsidRDefault="005F2084" w:rsidP="005F2084">
            <w:pPr>
              <w:jc w:val="center"/>
              <w:rPr>
                <w:b/>
                <w:sz w:val="22"/>
                <w:szCs w:val="22"/>
              </w:rPr>
            </w:pPr>
            <w:r w:rsidRPr="005F2084">
              <w:rPr>
                <w:b/>
                <w:sz w:val="22"/>
                <w:szCs w:val="22"/>
              </w:rPr>
              <w:t>30.09.2025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84" w:rsidRPr="00E32C01" w:rsidRDefault="005F2084" w:rsidP="005F2084">
            <w:pPr>
              <w:jc w:val="center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>02.10.2025</w:t>
            </w:r>
          </w:p>
        </w:tc>
      </w:tr>
      <w:tr w:rsidR="005F2084" w:rsidRPr="00C01644" w:rsidTr="005F2084">
        <w:trPr>
          <w:trHeight w:val="185"/>
        </w:trPr>
        <w:tc>
          <w:tcPr>
            <w:tcW w:w="513" w:type="dxa"/>
          </w:tcPr>
          <w:p w:rsidR="005F2084" w:rsidRPr="00C01644" w:rsidRDefault="005F2084" w:rsidP="005F2084">
            <w:pPr>
              <w:numPr>
                <w:ilvl w:val="0"/>
                <w:numId w:val="8"/>
              </w:numPr>
              <w:ind w:hanging="686"/>
              <w:jc w:val="center"/>
              <w:rPr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</w:tcPr>
          <w:p w:rsidR="005F2084" w:rsidRPr="00C01644" w:rsidRDefault="005F2084" w:rsidP="005F208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764" w:type="dxa"/>
            <w:shd w:val="clear" w:color="auto" w:fill="auto"/>
          </w:tcPr>
          <w:p w:rsidR="005F2084" w:rsidRPr="00C01644" w:rsidRDefault="005F2084" w:rsidP="005F208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 xml:space="preserve">19.09.2025, 14:00 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84" w:rsidRPr="00E32C01" w:rsidRDefault="005F2084" w:rsidP="005F2084">
            <w:pPr>
              <w:jc w:val="center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>29.09.2025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F2084" w:rsidRPr="005F2084" w:rsidRDefault="005F2084" w:rsidP="005F2084">
            <w:pPr>
              <w:jc w:val="center"/>
              <w:rPr>
                <w:b/>
                <w:sz w:val="22"/>
                <w:szCs w:val="22"/>
              </w:rPr>
            </w:pPr>
            <w:r w:rsidRPr="005F2084">
              <w:rPr>
                <w:b/>
                <w:sz w:val="22"/>
                <w:szCs w:val="22"/>
              </w:rPr>
              <w:t>02.10.2025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84" w:rsidRPr="00E32C01" w:rsidRDefault="005F2084" w:rsidP="005F2084">
            <w:pPr>
              <w:jc w:val="center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>04.10.2025</w:t>
            </w:r>
          </w:p>
        </w:tc>
      </w:tr>
      <w:tr w:rsidR="005F2084" w:rsidRPr="00C01644" w:rsidTr="005F2084">
        <w:trPr>
          <w:trHeight w:val="54"/>
        </w:trPr>
        <w:tc>
          <w:tcPr>
            <w:tcW w:w="513" w:type="dxa"/>
          </w:tcPr>
          <w:p w:rsidR="005F2084" w:rsidRPr="00C01644" w:rsidRDefault="005F2084" w:rsidP="005F2084">
            <w:pPr>
              <w:numPr>
                <w:ilvl w:val="0"/>
                <w:numId w:val="8"/>
              </w:numPr>
              <w:ind w:hanging="686"/>
              <w:jc w:val="center"/>
              <w:rPr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</w:tcPr>
          <w:p w:rsidR="005F2084" w:rsidRPr="00C01644" w:rsidRDefault="005F2084" w:rsidP="005F2084">
            <w:pPr>
              <w:rPr>
                <w:sz w:val="22"/>
                <w:szCs w:val="22"/>
                <w:highlight w:val="red"/>
                <w:lang w:val="en-US"/>
              </w:rPr>
            </w:pPr>
            <w:r w:rsidRPr="00C01644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2764" w:type="dxa"/>
            <w:shd w:val="clear" w:color="auto" w:fill="auto"/>
          </w:tcPr>
          <w:p w:rsidR="005F2084" w:rsidRPr="00C01644" w:rsidRDefault="005F2084" w:rsidP="005F208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 xml:space="preserve">19.09.2025, 15:00 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84" w:rsidRPr="00E32C01" w:rsidRDefault="005F2084" w:rsidP="005F2084">
            <w:pPr>
              <w:jc w:val="center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>29.09.2025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F2084" w:rsidRPr="005F2084" w:rsidRDefault="005F2084" w:rsidP="005F2084">
            <w:pPr>
              <w:jc w:val="center"/>
              <w:rPr>
                <w:b/>
                <w:sz w:val="22"/>
                <w:szCs w:val="22"/>
              </w:rPr>
            </w:pPr>
            <w:r w:rsidRPr="005F2084">
              <w:rPr>
                <w:b/>
                <w:sz w:val="22"/>
                <w:szCs w:val="22"/>
              </w:rPr>
              <w:t>02.10.2025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84" w:rsidRPr="00E32C01" w:rsidRDefault="005F2084" w:rsidP="005F2084">
            <w:pPr>
              <w:jc w:val="center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>04.10.2025</w:t>
            </w:r>
          </w:p>
        </w:tc>
      </w:tr>
      <w:tr w:rsidR="005F2084" w:rsidRPr="00C01644" w:rsidTr="005F2084">
        <w:trPr>
          <w:trHeight w:val="54"/>
        </w:trPr>
        <w:tc>
          <w:tcPr>
            <w:tcW w:w="513" w:type="dxa"/>
          </w:tcPr>
          <w:p w:rsidR="005F2084" w:rsidRPr="00C01644" w:rsidRDefault="005F2084" w:rsidP="005F2084">
            <w:pPr>
              <w:numPr>
                <w:ilvl w:val="0"/>
                <w:numId w:val="8"/>
              </w:numPr>
              <w:ind w:hanging="686"/>
              <w:jc w:val="center"/>
              <w:rPr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</w:tcPr>
          <w:p w:rsidR="005F2084" w:rsidRPr="00C01644" w:rsidRDefault="005F2084" w:rsidP="005F208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764" w:type="dxa"/>
            <w:shd w:val="clear" w:color="auto" w:fill="auto"/>
          </w:tcPr>
          <w:p w:rsidR="005F2084" w:rsidRPr="00C01644" w:rsidRDefault="005F2084" w:rsidP="005F208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>22.09.2025, 15:00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84" w:rsidRPr="00E32C01" w:rsidRDefault="005F2084" w:rsidP="005F2084">
            <w:pPr>
              <w:jc w:val="center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>02.10.2025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F2084" w:rsidRPr="005F2084" w:rsidRDefault="005F2084" w:rsidP="005F2084">
            <w:pPr>
              <w:jc w:val="center"/>
              <w:rPr>
                <w:b/>
                <w:sz w:val="22"/>
                <w:szCs w:val="22"/>
              </w:rPr>
            </w:pPr>
            <w:r w:rsidRPr="005F2084">
              <w:rPr>
                <w:b/>
                <w:sz w:val="22"/>
                <w:szCs w:val="22"/>
              </w:rPr>
              <w:t>05.10.2025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084" w:rsidRPr="00E32C01" w:rsidRDefault="005F2084" w:rsidP="005F2084">
            <w:pPr>
              <w:jc w:val="center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>07.10.2025</w:t>
            </w:r>
          </w:p>
        </w:tc>
      </w:tr>
      <w:tr w:rsidR="005F2084" w:rsidRPr="00C01644" w:rsidTr="005F2084">
        <w:trPr>
          <w:trHeight w:val="269"/>
        </w:trPr>
        <w:tc>
          <w:tcPr>
            <w:tcW w:w="513" w:type="dxa"/>
          </w:tcPr>
          <w:p w:rsidR="005F2084" w:rsidRPr="00C01644" w:rsidRDefault="005F2084" w:rsidP="005F2084">
            <w:pPr>
              <w:numPr>
                <w:ilvl w:val="0"/>
                <w:numId w:val="8"/>
              </w:numPr>
              <w:ind w:hanging="686"/>
              <w:jc w:val="center"/>
              <w:rPr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</w:tcPr>
          <w:p w:rsidR="005F2084" w:rsidRPr="00C01644" w:rsidRDefault="005F2084" w:rsidP="005F208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>Астрономия</w:t>
            </w:r>
          </w:p>
        </w:tc>
        <w:tc>
          <w:tcPr>
            <w:tcW w:w="2764" w:type="dxa"/>
            <w:shd w:val="clear" w:color="auto" w:fill="auto"/>
          </w:tcPr>
          <w:p w:rsidR="005F2084" w:rsidRPr="00C01644" w:rsidRDefault="005F2084" w:rsidP="005F208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>24.09.2025, по графику ОО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084" w:rsidRPr="00E32C01" w:rsidRDefault="005F2084" w:rsidP="005F20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F2084" w:rsidRPr="005F2084" w:rsidRDefault="005F2084" w:rsidP="005F208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084" w:rsidRPr="00E32C01" w:rsidRDefault="005F2084" w:rsidP="005F208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F2084" w:rsidRPr="00C01644" w:rsidTr="005F2084">
        <w:trPr>
          <w:trHeight w:val="195"/>
        </w:trPr>
        <w:tc>
          <w:tcPr>
            <w:tcW w:w="513" w:type="dxa"/>
          </w:tcPr>
          <w:p w:rsidR="005F2084" w:rsidRPr="00C01644" w:rsidRDefault="005F2084" w:rsidP="005F2084">
            <w:pPr>
              <w:numPr>
                <w:ilvl w:val="0"/>
                <w:numId w:val="8"/>
              </w:numPr>
              <w:ind w:hanging="686"/>
              <w:jc w:val="center"/>
              <w:rPr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</w:tcPr>
          <w:p w:rsidR="005F2084" w:rsidRPr="00C01644" w:rsidRDefault="005F2084" w:rsidP="005F208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>География</w:t>
            </w:r>
          </w:p>
        </w:tc>
        <w:tc>
          <w:tcPr>
            <w:tcW w:w="2764" w:type="dxa"/>
            <w:shd w:val="clear" w:color="auto" w:fill="auto"/>
          </w:tcPr>
          <w:p w:rsidR="005F2084" w:rsidRPr="00C01644" w:rsidRDefault="005F2084" w:rsidP="005F208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 xml:space="preserve">26.09.2025, 14:00 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084" w:rsidRPr="00E32C01" w:rsidRDefault="005F2084" w:rsidP="005F2084">
            <w:pPr>
              <w:jc w:val="center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>06.10.2025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F2084" w:rsidRPr="005F2084" w:rsidRDefault="005F2084" w:rsidP="005F2084">
            <w:pPr>
              <w:jc w:val="center"/>
              <w:rPr>
                <w:b/>
                <w:sz w:val="22"/>
                <w:szCs w:val="22"/>
              </w:rPr>
            </w:pPr>
            <w:r w:rsidRPr="005F2084">
              <w:rPr>
                <w:b/>
                <w:sz w:val="22"/>
                <w:szCs w:val="22"/>
              </w:rPr>
              <w:t>09.10.2025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084" w:rsidRPr="00E32C01" w:rsidRDefault="005F2084" w:rsidP="005F2084">
            <w:pPr>
              <w:jc w:val="center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>11.10.2025</w:t>
            </w:r>
          </w:p>
        </w:tc>
      </w:tr>
      <w:tr w:rsidR="005F2084" w:rsidRPr="00C01644" w:rsidTr="005F2084">
        <w:trPr>
          <w:trHeight w:val="331"/>
        </w:trPr>
        <w:tc>
          <w:tcPr>
            <w:tcW w:w="513" w:type="dxa"/>
          </w:tcPr>
          <w:p w:rsidR="005F2084" w:rsidRPr="00C01644" w:rsidRDefault="005F2084" w:rsidP="005F2084">
            <w:pPr>
              <w:numPr>
                <w:ilvl w:val="0"/>
                <w:numId w:val="8"/>
              </w:numPr>
              <w:ind w:hanging="686"/>
              <w:jc w:val="center"/>
              <w:rPr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</w:tcPr>
          <w:p w:rsidR="005F2084" w:rsidRPr="00C01644" w:rsidRDefault="005F2084" w:rsidP="005F208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>Право</w:t>
            </w:r>
          </w:p>
        </w:tc>
        <w:tc>
          <w:tcPr>
            <w:tcW w:w="2764" w:type="dxa"/>
            <w:shd w:val="clear" w:color="auto" w:fill="auto"/>
          </w:tcPr>
          <w:p w:rsidR="005F2084" w:rsidRPr="00C01644" w:rsidRDefault="005F2084" w:rsidP="005F208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 xml:space="preserve">26.09.2025, 15:00 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084" w:rsidRPr="00E32C01" w:rsidRDefault="005F2084" w:rsidP="005F2084">
            <w:pPr>
              <w:jc w:val="center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>06.10.2025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F2084" w:rsidRPr="005F2084" w:rsidRDefault="005F2084" w:rsidP="005F2084">
            <w:pPr>
              <w:jc w:val="center"/>
              <w:rPr>
                <w:b/>
                <w:sz w:val="22"/>
                <w:szCs w:val="22"/>
              </w:rPr>
            </w:pPr>
            <w:r w:rsidRPr="005F2084">
              <w:rPr>
                <w:b/>
                <w:sz w:val="22"/>
                <w:szCs w:val="22"/>
              </w:rPr>
              <w:t>09.10.2025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084" w:rsidRPr="00E32C01" w:rsidRDefault="005F2084" w:rsidP="005F2084">
            <w:pPr>
              <w:jc w:val="center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>11.10.2025</w:t>
            </w:r>
          </w:p>
        </w:tc>
      </w:tr>
      <w:tr w:rsidR="005F2084" w:rsidRPr="00C01644" w:rsidTr="005F2084">
        <w:trPr>
          <w:trHeight w:val="197"/>
        </w:trPr>
        <w:tc>
          <w:tcPr>
            <w:tcW w:w="513" w:type="dxa"/>
          </w:tcPr>
          <w:p w:rsidR="005F2084" w:rsidRPr="00C01644" w:rsidRDefault="005F2084" w:rsidP="005F2084">
            <w:pPr>
              <w:numPr>
                <w:ilvl w:val="0"/>
                <w:numId w:val="8"/>
              </w:numPr>
              <w:ind w:hanging="686"/>
              <w:jc w:val="center"/>
              <w:rPr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</w:tcPr>
          <w:p w:rsidR="005F2084" w:rsidRPr="00C01644" w:rsidRDefault="005F2084" w:rsidP="005F208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>Экология</w:t>
            </w:r>
          </w:p>
        </w:tc>
        <w:tc>
          <w:tcPr>
            <w:tcW w:w="2764" w:type="dxa"/>
            <w:shd w:val="clear" w:color="auto" w:fill="auto"/>
          </w:tcPr>
          <w:p w:rsidR="005F2084" w:rsidRPr="00C01644" w:rsidRDefault="005F2084" w:rsidP="005F208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 xml:space="preserve">29.09.2025, 14:00 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084" w:rsidRPr="00E32C01" w:rsidRDefault="005F2084" w:rsidP="005F2084">
            <w:pPr>
              <w:jc w:val="center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>09.10.2025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F2084" w:rsidRPr="005F2084" w:rsidRDefault="005F2084" w:rsidP="005F2084">
            <w:pPr>
              <w:jc w:val="center"/>
              <w:rPr>
                <w:b/>
                <w:sz w:val="22"/>
                <w:szCs w:val="22"/>
              </w:rPr>
            </w:pPr>
            <w:r w:rsidRPr="005F2084">
              <w:rPr>
                <w:b/>
                <w:sz w:val="22"/>
                <w:szCs w:val="22"/>
              </w:rPr>
              <w:t>12.10.2025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084" w:rsidRPr="00E32C01" w:rsidRDefault="005F2084" w:rsidP="005F2084">
            <w:pPr>
              <w:jc w:val="center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>14.10.2025</w:t>
            </w:r>
          </w:p>
        </w:tc>
      </w:tr>
      <w:tr w:rsidR="005F2084" w:rsidRPr="00C01644" w:rsidTr="005F2084">
        <w:trPr>
          <w:trHeight w:val="200"/>
        </w:trPr>
        <w:tc>
          <w:tcPr>
            <w:tcW w:w="513" w:type="dxa"/>
          </w:tcPr>
          <w:p w:rsidR="005F2084" w:rsidRPr="00C01644" w:rsidRDefault="005F2084" w:rsidP="005F2084">
            <w:pPr>
              <w:numPr>
                <w:ilvl w:val="0"/>
                <w:numId w:val="8"/>
              </w:numPr>
              <w:ind w:hanging="686"/>
              <w:jc w:val="center"/>
              <w:rPr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</w:tcPr>
          <w:p w:rsidR="005F2084" w:rsidRPr="00C01644" w:rsidRDefault="005F2084" w:rsidP="005F208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>Искусство (М</w:t>
            </w:r>
            <w:r>
              <w:rPr>
                <w:sz w:val="22"/>
                <w:szCs w:val="22"/>
              </w:rPr>
              <w:t>ХК</w:t>
            </w:r>
            <w:r w:rsidRPr="00C01644">
              <w:rPr>
                <w:sz w:val="22"/>
                <w:szCs w:val="22"/>
              </w:rPr>
              <w:t>)</w:t>
            </w:r>
          </w:p>
        </w:tc>
        <w:tc>
          <w:tcPr>
            <w:tcW w:w="2764" w:type="dxa"/>
            <w:shd w:val="clear" w:color="auto" w:fill="auto"/>
          </w:tcPr>
          <w:p w:rsidR="005F2084" w:rsidRPr="00C01644" w:rsidRDefault="005F2084" w:rsidP="005F208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 xml:space="preserve">29.09.2025, 15:00 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084" w:rsidRPr="00E32C01" w:rsidRDefault="005F2084" w:rsidP="005F2084">
            <w:pPr>
              <w:jc w:val="center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>09.10.2025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F2084" w:rsidRPr="005F2084" w:rsidRDefault="005F2084" w:rsidP="005F2084">
            <w:pPr>
              <w:jc w:val="center"/>
              <w:rPr>
                <w:b/>
                <w:sz w:val="22"/>
                <w:szCs w:val="22"/>
              </w:rPr>
            </w:pPr>
            <w:r w:rsidRPr="005F2084">
              <w:rPr>
                <w:b/>
                <w:sz w:val="22"/>
                <w:szCs w:val="22"/>
              </w:rPr>
              <w:t>12.10.2025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084" w:rsidRPr="00E32C01" w:rsidRDefault="005F2084" w:rsidP="005F2084">
            <w:pPr>
              <w:jc w:val="center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>14.10.2025</w:t>
            </w:r>
          </w:p>
        </w:tc>
      </w:tr>
      <w:tr w:rsidR="005F2084" w:rsidRPr="00C01644" w:rsidTr="005F2084">
        <w:trPr>
          <w:trHeight w:val="178"/>
        </w:trPr>
        <w:tc>
          <w:tcPr>
            <w:tcW w:w="513" w:type="dxa"/>
          </w:tcPr>
          <w:p w:rsidR="005F2084" w:rsidRPr="00C01644" w:rsidRDefault="005F2084" w:rsidP="005F2084">
            <w:pPr>
              <w:numPr>
                <w:ilvl w:val="0"/>
                <w:numId w:val="8"/>
              </w:numPr>
              <w:ind w:hanging="686"/>
              <w:jc w:val="center"/>
              <w:rPr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</w:tcPr>
          <w:p w:rsidR="005F2084" w:rsidRPr="00C01644" w:rsidRDefault="005F2084" w:rsidP="005F208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>Физика</w:t>
            </w:r>
          </w:p>
        </w:tc>
        <w:tc>
          <w:tcPr>
            <w:tcW w:w="2764" w:type="dxa"/>
            <w:shd w:val="clear" w:color="auto" w:fill="auto"/>
          </w:tcPr>
          <w:p w:rsidR="005F2084" w:rsidRPr="00C01644" w:rsidRDefault="005F2084" w:rsidP="005F208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 xml:space="preserve">01.10.2025, по графику ОО 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084" w:rsidRPr="00E32C01" w:rsidRDefault="005F2084" w:rsidP="005F208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F2084" w:rsidRPr="005F2084" w:rsidRDefault="005F2084" w:rsidP="005F208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084" w:rsidRPr="00E32C01" w:rsidRDefault="005F2084" w:rsidP="005F2084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F2084" w:rsidRPr="00C01644" w:rsidTr="005F2084">
        <w:trPr>
          <w:trHeight w:val="68"/>
        </w:trPr>
        <w:tc>
          <w:tcPr>
            <w:tcW w:w="513" w:type="dxa"/>
          </w:tcPr>
          <w:p w:rsidR="005F2084" w:rsidRPr="00C01644" w:rsidRDefault="005F2084" w:rsidP="005F2084">
            <w:pPr>
              <w:numPr>
                <w:ilvl w:val="0"/>
                <w:numId w:val="8"/>
              </w:numPr>
              <w:ind w:hanging="686"/>
              <w:jc w:val="center"/>
              <w:rPr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</w:tcPr>
          <w:p w:rsidR="005F2084" w:rsidRPr="00C01644" w:rsidRDefault="005F2084" w:rsidP="005F2084">
            <w:pPr>
              <w:rPr>
                <w:sz w:val="22"/>
                <w:szCs w:val="22"/>
                <w:lang w:val="en-US"/>
              </w:rPr>
            </w:pPr>
            <w:r w:rsidRPr="00C01644">
              <w:rPr>
                <w:sz w:val="22"/>
                <w:szCs w:val="22"/>
              </w:rPr>
              <w:t>Труд (технология)</w:t>
            </w:r>
          </w:p>
        </w:tc>
        <w:tc>
          <w:tcPr>
            <w:tcW w:w="2764" w:type="dxa"/>
            <w:shd w:val="clear" w:color="auto" w:fill="auto"/>
          </w:tcPr>
          <w:p w:rsidR="005F2084" w:rsidRPr="00C01644" w:rsidRDefault="005F2084" w:rsidP="005F208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 xml:space="preserve">03.10.2025, 14:00 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084" w:rsidRPr="00E32C01" w:rsidRDefault="005F2084" w:rsidP="005F2084">
            <w:pPr>
              <w:jc w:val="center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>13.10.2025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F2084" w:rsidRPr="005F2084" w:rsidRDefault="005F2084" w:rsidP="005F2084">
            <w:pPr>
              <w:jc w:val="center"/>
              <w:rPr>
                <w:b/>
                <w:sz w:val="22"/>
                <w:szCs w:val="22"/>
              </w:rPr>
            </w:pPr>
            <w:r w:rsidRPr="005F2084">
              <w:rPr>
                <w:b/>
                <w:sz w:val="22"/>
                <w:szCs w:val="22"/>
              </w:rPr>
              <w:t>16.10.2025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084" w:rsidRPr="00E32C01" w:rsidRDefault="005F2084" w:rsidP="005F2084">
            <w:pPr>
              <w:jc w:val="center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>18.10.2025</w:t>
            </w:r>
          </w:p>
        </w:tc>
      </w:tr>
      <w:tr w:rsidR="005F2084" w:rsidRPr="00C01644" w:rsidTr="005F2084">
        <w:trPr>
          <w:trHeight w:val="54"/>
        </w:trPr>
        <w:tc>
          <w:tcPr>
            <w:tcW w:w="513" w:type="dxa"/>
          </w:tcPr>
          <w:p w:rsidR="005F2084" w:rsidRPr="00C01644" w:rsidRDefault="005F2084" w:rsidP="005F2084">
            <w:pPr>
              <w:numPr>
                <w:ilvl w:val="0"/>
                <w:numId w:val="8"/>
              </w:numPr>
              <w:ind w:hanging="686"/>
              <w:jc w:val="center"/>
              <w:rPr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</w:tcPr>
          <w:p w:rsidR="005F2084" w:rsidRPr="00C01644" w:rsidRDefault="005F2084" w:rsidP="005F208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>История</w:t>
            </w:r>
          </w:p>
        </w:tc>
        <w:tc>
          <w:tcPr>
            <w:tcW w:w="2764" w:type="dxa"/>
            <w:shd w:val="clear" w:color="auto" w:fill="auto"/>
          </w:tcPr>
          <w:p w:rsidR="005F2084" w:rsidRPr="00C01644" w:rsidRDefault="005F2084" w:rsidP="005F208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 xml:space="preserve">03.10.2025, 15:00 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084" w:rsidRPr="00E32C01" w:rsidRDefault="005F2084" w:rsidP="005F2084">
            <w:pPr>
              <w:jc w:val="center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>13.10.2025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F2084" w:rsidRPr="005F2084" w:rsidRDefault="005F2084" w:rsidP="005F2084">
            <w:pPr>
              <w:jc w:val="center"/>
              <w:rPr>
                <w:b/>
                <w:sz w:val="22"/>
                <w:szCs w:val="22"/>
              </w:rPr>
            </w:pPr>
            <w:r w:rsidRPr="005F2084">
              <w:rPr>
                <w:b/>
                <w:sz w:val="22"/>
                <w:szCs w:val="22"/>
              </w:rPr>
              <w:t>16.10.2025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084" w:rsidRPr="00E32C01" w:rsidRDefault="005F2084" w:rsidP="005F2084">
            <w:pPr>
              <w:jc w:val="center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>18.10.2025</w:t>
            </w:r>
          </w:p>
        </w:tc>
      </w:tr>
      <w:tr w:rsidR="005F2084" w:rsidRPr="00C01644" w:rsidTr="005F2084">
        <w:trPr>
          <w:trHeight w:val="54"/>
        </w:trPr>
        <w:tc>
          <w:tcPr>
            <w:tcW w:w="513" w:type="dxa"/>
          </w:tcPr>
          <w:p w:rsidR="005F2084" w:rsidRPr="00C01644" w:rsidRDefault="005F2084" w:rsidP="005F2084">
            <w:pPr>
              <w:numPr>
                <w:ilvl w:val="0"/>
                <w:numId w:val="8"/>
              </w:numPr>
              <w:ind w:hanging="686"/>
              <w:jc w:val="center"/>
              <w:rPr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</w:tcPr>
          <w:p w:rsidR="005F2084" w:rsidRPr="00C01644" w:rsidRDefault="005F2084" w:rsidP="005F208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>Экономика</w:t>
            </w:r>
          </w:p>
        </w:tc>
        <w:tc>
          <w:tcPr>
            <w:tcW w:w="2764" w:type="dxa"/>
            <w:shd w:val="clear" w:color="auto" w:fill="auto"/>
          </w:tcPr>
          <w:p w:rsidR="005F2084" w:rsidRPr="00C01644" w:rsidRDefault="005F2084" w:rsidP="005F208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>06.10.202</w:t>
            </w:r>
            <w:r>
              <w:rPr>
                <w:sz w:val="22"/>
                <w:szCs w:val="22"/>
              </w:rPr>
              <w:t>5</w:t>
            </w:r>
            <w:r w:rsidRPr="00C01644">
              <w:rPr>
                <w:sz w:val="22"/>
                <w:szCs w:val="22"/>
              </w:rPr>
              <w:t xml:space="preserve">, 14:00 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084" w:rsidRPr="00E32C01" w:rsidRDefault="005F2084" w:rsidP="005F2084">
            <w:pPr>
              <w:jc w:val="center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>16.10.2025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F2084" w:rsidRPr="005F2084" w:rsidRDefault="005F2084" w:rsidP="005F2084">
            <w:pPr>
              <w:jc w:val="center"/>
              <w:rPr>
                <w:b/>
                <w:sz w:val="22"/>
                <w:szCs w:val="22"/>
              </w:rPr>
            </w:pPr>
            <w:r w:rsidRPr="005F2084">
              <w:rPr>
                <w:b/>
                <w:sz w:val="22"/>
                <w:szCs w:val="22"/>
              </w:rPr>
              <w:t>19.10.2025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084" w:rsidRPr="00E32C01" w:rsidRDefault="005F2084" w:rsidP="005F2084">
            <w:pPr>
              <w:jc w:val="center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>21.10.2025</w:t>
            </w:r>
          </w:p>
        </w:tc>
      </w:tr>
      <w:tr w:rsidR="005F2084" w:rsidRPr="00C01644" w:rsidTr="005F2084">
        <w:trPr>
          <w:trHeight w:val="309"/>
        </w:trPr>
        <w:tc>
          <w:tcPr>
            <w:tcW w:w="513" w:type="dxa"/>
          </w:tcPr>
          <w:p w:rsidR="005F2084" w:rsidRPr="00C01644" w:rsidRDefault="005F2084" w:rsidP="005F2084">
            <w:pPr>
              <w:numPr>
                <w:ilvl w:val="0"/>
                <w:numId w:val="8"/>
              </w:numPr>
              <w:ind w:hanging="686"/>
              <w:jc w:val="center"/>
              <w:rPr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</w:tcPr>
          <w:p w:rsidR="005F2084" w:rsidRPr="00C01644" w:rsidRDefault="005F2084" w:rsidP="005F208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>Литература</w:t>
            </w:r>
          </w:p>
        </w:tc>
        <w:tc>
          <w:tcPr>
            <w:tcW w:w="2764" w:type="dxa"/>
            <w:shd w:val="clear" w:color="auto" w:fill="auto"/>
          </w:tcPr>
          <w:p w:rsidR="005F2084" w:rsidRPr="00C01644" w:rsidRDefault="005F2084" w:rsidP="005F2084">
            <w:pPr>
              <w:rPr>
                <w:sz w:val="22"/>
                <w:szCs w:val="22"/>
                <w:lang w:val="en-US"/>
              </w:rPr>
            </w:pPr>
            <w:r w:rsidRPr="00C01644">
              <w:rPr>
                <w:sz w:val="22"/>
                <w:szCs w:val="22"/>
              </w:rPr>
              <w:t>06.10.202</w:t>
            </w:r>
            <w:r>
              <w:rPr>
                <w:sz w:val="22"/>
                <w:szCs w:val="22"/>
              </w:rPr>
              <w:t>5</w:t>
            </w:r>
            <w:r w:rsidRPr="00C01644">
              <w:rPr>
                <w:sz w:val="22"/>
                <w:szCs w:val="22"/>
              </w:rPr>
              <w:t xml:space="preserve">, 15:00 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084" w:rsidRPr="00E32C01" w:rsidRDefault="005F2084" w:rsidP="005F2084">
            <w:pPr>
              <w:jc w:val="center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>16.10.2025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F2084" w:rsidRPr="005F2084" w:rsidRDefault="005F2084" w:rsidP="005F2084">
            <w:pPr>
              <w:jc w:val="center"/>
              <w:rPr>
                <w:b/>
                <w:sz w:val="22"/>
                <w:szCs w:val="22"/>
              </w:rPr>
            </w:pPr>
            <w:r w:rsidRPr="005F2084">
              <w:rPr>
                <w:b/>
                <w:sz w:val="22"/>
                <w:szCs w:val="22"/>
              </w:rPr>
              <w:t>19.10.2025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084" w:rsidRPr="00E32C01" w:rsidRDefault="005F2084" w:rsidP="005F2084">
            <w:pPr>
              <w:jc w:val="center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>21.10.2025</w:t>
            </w:r>
          </w:p>
        </w:tc>
      </w:tr>
      <w:tr w:rsidR="005F2084" w:rsidRPr="00C01644" w:rsidTr="005F2084">
        <w:trPr>
          <w:trHeight w:val="309"/>
        </w:trPr>
        <w:tc>
          <w:tcPr>
            <w:tcW w:w="513" w:type="dxa"/>
          </w:tcPr>
          <w:p w:rsidR="005F2084" w:rsidRPr="00C01644" w:rsidRDefault="005F2084" w:rsidP="005F2084">
            <w:pPr>
              <w:numPr>
                <w:ilvl w:val="0"/>
                <w:numId w:val="8"/>
              </w:numPr>
              <w:ind w:hanging="686"/>
              <w:jc w:val="center"/>
              <w:rPr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</w:tcPr>
          <w:p w:rsidR="005F2084" w:rsidRPr="00C01644" w:rsidRDefault="005F2084" w:rsidP="005F208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>Биология</w:t>
            </w:r>
          </w:p>
          <w:p w:rsidR="005F2084" w:rsidRPr="00C01644" w:rsidRDefault="005F2084" w:rsidP="005F208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>7-11 классы:</w:t>
            </w:r>
          </w:p>
          <w:p w:rsidR="005F2084" w:rsidRPr="00C01644" w:rsidRDefault="005F2084" w:rsidP="005F208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>5-6 классы:</w:t>
            </w:r>
          </w:p>
        </w:tc>
        <w:tc>
          <w:tcPr>
            <w:tcW w:w="2764" w:type="dxa"/>
            <w:shd w:val="clear" w:color="auto" w:fill="auto"/>
          </w:tcPr>
          <w:p w:rsidR="005F2084" w:rsidRPr="00C01644" w:rsidRDefault="005F2084" w:rsidP="005F2084">
            <w:pPr>
              <w:rPr>
                <w:sz w:val="22"/>
                <w:szCs w:val="22"/>
              </w:rPr>
            </w:pPr>
          </w:p>
          <w:p w:rsidR="005F2084" w:rsidRPr="00C01644" w:rsidRDefault="005F2084" w:rsidP="005F208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 xml:space="preserve">07.10.2025, по графику ОО </w:t>
            </w:r>
          </w:p>
          <w:p w:rsidR="005F2084" w:rsidRPr="00C01644" w:rsidRDefault="005F2084" w:rsidP="005F208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 xml:space="preserve">08.10.2025, по графику ОО 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084" w:rsidRPr="00E32C01" w:rsidRDefault="005F2084" w:rsidP="005F2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F2084" w:rsidRPr="005F2084" w:rsidRDefault="005F2084" w:rsidP="005F208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084" w:rsidRPr="00E32C01" w:rsidRDefault="005F2084" w:rsidP="005F2084">
            <w:pPr>
              <w:jc w:val="center"/>
              <w:rPr>
                <w:sz w:val="22"/>
                <w:szCs w:val="22"/>
              </w:rPr>
            </w:pPr>
          </w:p>
        </w:tc>
      </w:tr>
      <w:tr w:rsidR="005F2084" w:rsidRPr="00C01644" w:rsidTr="005F2084">
        <w:trPr>
          <w:trHeight w:val="71"/>
        </w:trPr>
        <w:tc>
          <w:tcPr>
            <w:tcW w:w="513" w:type="dxa"/>
          </w:tcPr>
          <w:p w:rsidR="005F2084" w:rsidRPr="00C01644" w:rsidRDefault="005F2084" w:rsidP="005F2084">
            <w:pPr>
              <w:numPr>
                <w:ilvl w:val="0"/>
                <w:numId w:val="8"/>
              </w:numPr>
              <w:ind w:hanging="686"/>
              <w:jc w:val="center"/>
              <w:rPr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</w:tcPr>
          <w:p w:rsidR="005F2084" w:rsidRPr="00C01644" w:rsidRDefault="005F2084" w:rsidP="005F208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2764" w:type="dxa"/>
            <w:shd w:val="clear" w:color="auto" w:fill="auto"/>
          </w:tcPr>
          <w:p w:rsidR="005F2084" w:rsidRPr="00C01644" w:rsidRDefault="005F2084" w:rsidP="005F208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 xml:space="preserve">10.10.2025, 14:00 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084" w:rsidRPr="00E32C01" w:rsidRDefault="005F2084" w:rsidP="005F2084">
            <w:pPr>
              <w:jc w:val="center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>20.10.2025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F2084" w:rsidRPr="005F2084" w:rsidRDefault="005F2084" w:rsidP="005F2084">
            <w:pPr>
              <w:jc w:val="center"/>
              <w:rPr>
                <w:b/>
                <w:sz w:val="22"/>
                <w:szCs w:val="22"/>
              </w:rPr>
            </w:pPr>
            <w:r w:rsidRPr="005F2084">
              <w:rPr>
                <w:b/>
                <w:sz w:val="22"/>
                <w:szCs w:val="22"/>
              </w:rPr>
              <w:t>23.10.2025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084" w:rsidRPr="00E32C01" w:rsidRDefault="005F2084" w:rsidP="005F2084">
            <w:pPr>
              <w:jc w:val="center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>25.10.2025</w:t>
            </w:r>
          </w:p>
        </w:tc>
      </w:tr>
      <w:tr w:rsidR="005F2084" w:rsidRPr="00C01644" w:rsidTr="005F2084">
        <w:trPr>
          <w:trHeight w:val="126"/>
        </w:trPr>
        <w:tc>
          <w:tcPr>
            <w:tcW w:w="513" w:type="dxa"/>
          </w:tcPr>
          <w:p w:rsidR="005F2084" w:rsidRPr="00C01644" w:rsidRDefault="005F2084" w:rsidP="005F2084">
            <w:pPr>
              <w:numPr>
                <w:ilvl w:val="0"/>
                <w:numId w:val="8"/>
              </w:numPr>
              <w:ind w:hanging="686"/>
              <w:jc w:val="center"/>
              <w:rPr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</w:tcPr>
          <w:p w:rsidR="005F2084" w:rsidRPr="00C01644" w:rsidRDefault="005F2084" w:rsidP="005F20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ОБЗР</w:t>
            </w:r>
          </w:p>
        </w:tc>
        <w:tc>
          <w:tcPr>
            <w:tcW w:w="2764" w:type="dxa"/>
            <w:shd w:val="clear" w:color="auto" w:fill="auto"/>
          </w:tcPr>
          <w:p w:rsidR="005F2084" w:rsidRPr="00C01644" w:rsidRDefault="005F2084" w:rsidP="005F208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  <w:lang w:val="en-US"/>
              </w:rPr>
              <w:t>1</w:t>
            </w:r>
            <w:r w:rsidRPr="00C01644">
              <w:rPr>
                <w:sz w:val="22"/>
                <w:szCs w:val="22"/>
              </w:rPr>
              <w:t xml:space="preserve">0.10.2025, 15:00 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084" w:rsidRPr="00E32C01" w:rsidRDefault="005F2084" w:rsidP="005F2084">
            <w:pPr>
              <w:jc w:val="center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>20.10.2025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F2084" w:rsidRPr="005F2084" w:rsidRDefault="005F2084" w:rsidP="005F2084">
            <w:pPr>
              <w:jc w:val="center"/>
              <w:rPr>
                <w:b/>
                <w:sz w:val="22"/>
                <w:szCs w:val="22"/>
              </w:rPr>
            </w:pPr>
            <w:r w:rsidRPr="005F2084">
              <w:rPr>
                <w:b/>
                <w:sz w:val="22"/>
                <w:szCs w:val="22"/>
              </w:rPr>
              <w:t>35.10.2025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084" w:rsidRPr="00E32C01" w:rsidRDefault="005F2084" w:rsidP="005F2084">
            <w:pPr>
              <w:jc w:val="center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>25.10.2025</w:t>
            </w:r>
          </w:p>
        </w:tc>
      </w:tr>
      <w:tr w:rsidR="005F2084" w:rsidRPr="00C01644" w:rsidTr="005F2084">
        <w:trPr>
          <w:trHeight w:val="84"/>
        </w:trPr>
        <w:tc>
          <w:tcPr>
            <w:tcW w:w="513" w:type="dxa"/>
          </w:tcPr>
          <w:p w:rsidR="005F2084" w:rsidRPr="00C01644" w:rsidRDefault="005F2084" w:rsidP="005F2084">
            <w:pPr>
              <w:numPr>
                <w:ilvl w:val="0"/>
                <w:numId w:val="8"/>
              </w:numPr>
              <w:ind w:hanging="686"/>
              <w:jc w:val="center"/>
              <w:rPr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</w:tcPr>
          <w:p w:rsidR="005F2084" w:rsidRPr="00C01644" w:rsidRDefault="005F2084" w:rsidP="005F208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 xml:space="preserve">Испанский язык </w:t>
            </w:r>
          </w:p>
        </w:tc>
        <w:tc>
          <w:tcPr>
            <w:tcW w:w="2764" w:type="dxa"/>
            <w:shd w:val="clear" w:color="auto" w:fill="auto"/>
          </w:tcPr>
          <w:p w:rsidR="005F2084" w:rsidRPr="00C01644" w:rsidRDefault="005F2084" w:rsidP="005F208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 xml:space="preserve">13.10.2025, 14:00 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084" w:rsidRPr="00E32C01" w:rsidRDefault="005F2084" w:rsidP="005F2084">
            <w:pPr>
              <w:jc w:val="center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>23.10.2025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F2084" w:rsidRPr="005F2084" w:rsidRDefault="005F2084" w:rsidP="005F2084">
            <w:pPr>
              <w:jc w:val="center"/>
              <w:rPr>
                <w:b/>
                <w:sz w:val="22"/>
                <w:szCs w:val="22"/>
              </w:rPr>
            </w:pPr>
            <w:r w:rsidRPr="005F2084">
              <w:rPr>
                <w:b/>
                <w:sz w:val="22"/>
                <w:szCs w:val="22"/>
              </w:rPr>
              <w:t>26.10.2025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084" w:rsidRPr="00E32C01" w:rsidRDefault="005F2084" w:rsidP="005F2084">
            <w:pPr>
              <w:jc w:val="center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>28.10.2025</w:t>
            </w:r>
          </w:p>
        </w:tc>
      </w:tr>
      <w:tr w:rsidR="005F2084" w:rsidRPr="00C01644" w:rsidTr="005F2084">
        <w:trPr>
          <w:trHeight w:val="73"/>
        </w:trPr>
        <w:tc>
          <w:tcPr>
            <w:tcW w:w="513" w:type="dxa"/>
          </w:tcPr>
          <w:p w:rsidR="005F2084" w:rsidRPr="00C01644" w:rsidRDefault="005F2084" w:rsidP="005F2084">
            <w:pPr>
              <w:numPr>
                <w:ilvl w:val="0"/>
                <w:numId w:val="8"/>
              </w:numPr>
              <w:ind w:hanging="686"/>
              <w:jc w:val="center"/>
              <w:rPr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</w:tcPr>
          <w:p w:rsidR="005F2084" w:rsidRPr="00C01644" w:rsidRDefault="005F2084" w:rsidP="005F208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>Итальянский язык</w:t>
            </w:r>
          </w:p>
        </w:tc>
        <w:tc>
          <w:tcPr>
            <w:tcW w:w="2764" w:type="dxa"/>
            <w:shd w:val="clear" w:color="auto" w:fill="auto"/>
          </w:tcPr>
          <w:p w:rsidR="005F2084" w:rsidRPr="00C01644" w:rsidRDefault="005F2084" w:rsidP="005F208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>1</w:t>
            </w:r>
            <w:r w:rsidRPr="00C01644">
              <w:rPr>
                <w:sz w:val="22"/>
                <w:szCs w:val="22"/>
                <w:lang w:val="en-US"/>
              </w:rPr>
              <w:t>3</w:t>
            </w:r>
            <w:r w:rsidRPr="00C01644">
              <w:rPr>
                <w:sz w:val="22"/>
                <w:szCs w:val="22"/>
              </w:rPr>
              <w:t xml:space="preserve">.10.2025, 15:00 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084" w:rsidRPr="00E32C01" w:rsidRDefault="005F2084" w:rsidP="005F2084">
            <w:pPr>
              <w:jc w:val="center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>23.10.2025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F2084" w:rsidRPr="005F2084" w:rsidRDefault="005F2084" w:rsidP="005F2084">
            <w:pPr>
              <w:jc w:val="center"/>
              <w:rPr>
                <w:b/>
                <w:sz w:val="22"/>
                <w:szCs w:val="22"/>
              </w:rPr>
            </w:pPr>
            <w:r w:rsidRPr="005F2084">
              <w:rPr>
                <w:b/>
                <w:sz w:val="22"/>
                <w:szCs w:val="22"/>
              </w:rPr>
              <w:t>26.10.2025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084" w:rsidRPr="00E32C01" w:rsidRDefault="005F2084" w:rsidP="005F2084">
            <w:pPr>
              <w:jc w:val="center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>28.10.2025</w:t>
            </w:r>
          </w:p>
        </w:tc>
      </w:tr>
      <w:tr w:rsidR="005F2084" w:rsidRPr="00C01644" w:rsidTr="005F2084">
        <w:trPr>
          <w:trHeight w:val="64"/>
        </w:trPr>
        <w:tc>
          <w:tcPr>
            <w:tcW w:w="513" w:type="dxa"/>
          </w:tcPr>
          <w:p w:rsidR="005F2084" w:rsidRPr="00C01644" w:rsidRDefault="005F2084" w:rsidP="005F2084">
            <w:pPr>
              <w:numPr>
                <w:ilvl w:val="0"/>
                <w:numId w:val="8"/>
              </w:numPr>
              <w:ind w:hanging="686"/>
              <w:jc w:val="center"/>
              <w:rPr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</w:tcPr>
          <w:p w:rsidR="005F2084" w:rsidRPr="00C01644" w:rsidRDefault="005F2084" w:rsidP="005F208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>Китайский язык</w:t>
            </w:r>
          </w:p>
        </w:tc>
        <w:tc>
          <w:tcPr>
            <w:tcW w:w="2764" w:type="dxa"/>
            <w:shd w:val="clear" w:color="auto" w:fill="auto"/>
          </w:tcPr>
          <w:p w:rsidR="005F2084" w:rsidRPr="00C01644" w:rsidRDefault="005F2084" w:rsidP="005F208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 xml:space="preserve">13.10.2025, 15:00 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084" w:rsidRPr="00E32C01" w:rsidRDefault="005F2084" w:rsidP="005F2084">
            <w:pPr>
              <w:jc w:val="center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>23.10.2025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F2084" w:rsidRPr="005F2084" w:rsidRDefault="005F2084" w:rsidP="005F2084">
            <w:pPr>
              <w:jc w:val="center"/>
              <w:rPr>
                <w:b/>
                <w:sz w:val="22"/>
                <w:szCs w:val="22"/>
              </w:rPr>
            </w:pPr>
            <w:r w:rsidRPr="005F2084">
              <w:rPr>
                <w:b/>
                <w:sz w:val="22"/>
                <w:szCs w:val="22"/>
              </w:rPr>
              <w:t>26.10.2025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084" w:rsidRPr="00E32C01" w:rsidRDefault="005F2084" w:rsidP="005F2084">
            <w:pPr>
              <w:jc w:val="center"/>
              <w:rPr>
                <w:sz w:val="22"/>
                <w:szCs w:val="22"/>
              </w:rPr>
            </w:pPr>
            <w:r w:rsidRPr="00E32C01">
              <w:rPr>
                <w:sz w:val="22"/>
                <w:szCs w:val="22"/>
              </w:rPr>
              <w:t>28.10.2025</w:t>
            </w:r>
          </w:p>
        </w:tc>
      </w:tr>
      <w:tr w:rsidR="005F2084" w:rsidRPr="00C01644" w:rsidTr="005F2084">
        <w:trPr>
          <w:trHeight w:val="127"/>
        </w:trPr>
        <w:tc>
          <w:tcPr>
            <w:tcW w:w="513" w:type="dxa"/>
          </w:tcPr>
          <w:p w:rsidR="005F2084" w:rsidRPr="00C01644" w:rsidRDefault="005F2084" w:rsidP="005F2084">
            <w:pPr>
              <w:numPr>
                <w:ilvl w:val="0"/>
                <w:numId w:val="8"/>
              </w:numPr>
              <w:ind w:hanging="686"/>
              <w:jc w:val="center"/>
              <w:rPr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</w:tcPr>
          <w:p w:rsidR="005F2084" w:rsidRPr="00C01644" w:rsidRDefault="005F2084" w:rsidP="005F208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>Математика</w:t>
            </w:r>
          </w:p>
          <w:p w:rsidR="005F2084" w:rsidRPr="00C01644" w:rsidRDefault="005F2084" w:rsidP="005F208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  <w:lang w:val="en-US"/>
              </w:rPr>
              <w:t xml:space="preserve">7-11 </w:t>
            </w:r>
            <w:r w:rsidRPr="00C01644">
              <w:rPr>
                <w:sz w:val="22"/>
                <w:szCs w:val="22"/>
              </w:rPr>
              <w:t>классы:</w:t>
            </w:r>
          </w:p>
          <w:p w:rsidR="005F2084" w:rsidRPr="00C01644" w:rsidRDefault="005F2084" w:rsidP="005F208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>4-6 классы:</w:t>
            </w:r>
          </w:p>
        </w:tc>
        <w:tc>
          <w:tcPr>
            <w:tcW w:w="2764" w:type="dxa"/>
            <w:shd w:val="clear" w:color="auto" w:fill="auto"/>
          </w:tcPr>
          <w:p w:rsidR="005F2084" w:rsidRPr="00C01644" w:rsidRDefault="005F2084" w:rsidP="005F2084">
            <w:pPr>
              <w:rPr>
                <w:sz w:val="22"/>
                <w:szCs w:val="22"/>
              </w:rPr>
            </w:pPr>
          </w:p>
          <w:p w:rsidR="005F2084" w:rsidRPr="00C01644" w:rsidRDefault="005F2084" w:rsidP="005F208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 xml:space="preserve">14.10.2025, по графику ОО </w:t>
            </w:r>
          </w:p>
          <w:p w:rsidR="005F2084" w:rsidRPr="00C01644" w:rsidRDefault="005F2084" w:rsidP="005F208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 xml:space="preserve">15.10.2025, по графику ОО 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084" w:rsidRPr="00E32C01" w:rsidRDefault="005F2084" w:rsidP="005F2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084" w:rsidRPr="00E32C01" w:rsidRDefault="005F2084" w:rsidP="005F20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084" w:rsidRPr="00E32C01" w:rsidRDefault="005F2084" w:rsidP="005F2084">
            <w:pPr>
              <w:jc w:val="center"/>
              <w:rPr>
                <w:sz w:val="22"/>
                <w:szCs w:val="22"/>
              </w:rPr>
            </w:pPr>
          </w:p>
        </w:tc>
      </w:tr>
      <w:tr w:rsidR="005F2084" w:rsidRPr="00C01644" w:rsidTr="005F2084">
        <w:trPr>
          <w:trHeight w:val="127"/>
        </w:trPr>
        <w:tc>
          <w:tcPr>
            <w:tcW w:w="513" w:type="dxa"/>
          </w:tcPr>
          <w:p w:rsidR="005F2084" w:rsidRPr="00C01644" w:rsidRDefault="005F2084" w:rsidP="0043718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</w:tcPr>
          <w:p w:rsidR="005F2084" w:rsidRPr="00C01644" w:rsidRDefault="005F2084" w:rsidP="00C0164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>Химия</w:t>
            </w:r>
          </w:p>
        </w:tc>
        <w:tc>
          <w:tcPr>
            <w:tcW w:w="2764" w:type="dxa"/>
            <w:shd w:val="clear" w:color="auto" w:fill="auto"/>
          </w:tcPr>
          <w:p w:rsidR="005F2084" w:rsidRPr="00C01644" w:rsidRDefault="005F2084" w:rsidP="00C0164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 xml:space="preserve">17.10.2025, по графику ОО 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084" w:rsidRPr="00E32C01" w:rsidRDefault="005F2084" w:rsidP="00297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084" w:rsidRPr="00E32C01" w:rsidRDefault="005F2084" w:rsidP="00297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084" w:rsidRPr="00E32C01" w:rsidRDefault="005F2084" w:rsidP="00297375">
            <w:pPr>
              <w:jc w:val="center"/>
              <w:rPr>
                <w:sz w:val="22"/>
                <w:szCs w:val="22"/>
              </w:rPr>
            </w:pPr>
          </w:p>
        </w:tc>
      </w:tr>
      <w:tr w:rsidR="005F2084" w:rsidRPr="00C01644" w:rsidTr="005F2084">
        <w:trPr>
          <w:trHeight w:val="127"/>
        </w:trPr>
        <w:tc>
          <w:tcPr>
            <w:tcW w:w="513" w:type="dxa"/>
          </w:tcPr>
          <w:p w:rsidR="005F2084" w:rsidRPr="00C01644" w:rsidRDefault="005F2084" w:rsidP="004371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</w:tcPr>
          <w:p w:rsidR="005F2084" w:rsidRPr="00C01644" w:rsidRDefault="005F2084" w:rsidP="00C0164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>Информатика (робот)</w:t>
            </w:r>
          </w:p>
        </w:tc>
        <w:tc>
          <w:tcPr>
            <w:tcW w:w="2764" w:type="dxa"/>
            <w:shd w:val="clear" w:color="auto" w:fill="auto"/>
          </w:tcPr>
          <w:p w:rsidR="005F2084" w:rsidRPr="00C01644" w:rsidRDefault="005F2084" w:rsidP="00C0164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  <w:lang w:val="en-US"/>
              </w:rPr>
              <w:t>2</w:t>
            </w:r>
            <w:r w:rsidRPr="00C01644">
              <w:rPr>
                <w:sz w:val="22"/>
                <w:szCs w:val="22"/>
              </w:rPr>
              <w:t>1.</w:t>
            </w:r>
            <w:r w:rsidRPr="00C01644">
              <w:rPr>
                <w:sz w:val="22"/>
                <w:szCs w:val="22"/>
                <w:lang w:val="en-US"/>
              </w:rPr>
              <w:t>10.202</w:t>
            </w:r>
            <w:r w:rsidRPr="00C01644">
              <w:rPr>
                <w:sz w:val="22"/>
                <w:szCs w:val="22"/>
              </w:rPr>
              <w:t xml:space="preserve">5, по графику ОО 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084" w:rsidRPr="00E32C01" w:rsidRDefault="005F2084" w:rsidP="00297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084" w:rsidRPr="00E32C01" w:rsidRDefault="005F2084" w:rsidP="00297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084" w:rsidRPr="00E32C01" w:rsidRDefault="005F2084" w:rsidP="00297375">
            <w:pPr>
              <w:jc w:val="center"/>
              <w:rPr>
                <w:sz w:val="22"/>
                <w:szCs w:val="22"/>
              </w:rPr>
            </w:pPr>
          </w:p>
        </w:tc>
      </w:tr>
      <w:tr w:rsidR="005F2084" w:rsidRPr="00C01644" w:rsidTr="005F2084">
        <w:trPr>
          <w:trHeight w:val="127"/>
        </w:trPr>
        <w:tc>
          <w:tcPr>
            <w:tcW w:w="513" w:type="dxa"/>
          </w:tcPr>
          <w:p w:rsidR="005F2084" w:rsidRPr="00C01644" w:rsidRDefault="005F2084" w:rsidP="004371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</w:tcPr>
          <w:p w:rsidR="005F2084" w:rsidRPr="00C01644" w:rsidRDefault="005F2084" w:rsidP="00C016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(</w:t>
            </w:r>
            <w:proofErr w:type="spellStart"/>
            <w:r>
              <w:rPr>
                <w:sz w:val="22"/>
                <w:szCs w:val="22"/>
              </w:rPr>
              <w:t>прогр</w:t>
            </w:r>
            <w:proofErr w:type="spellEnd"/>
            <w:r w:rsidRPr="00C01644">
              <w:rPr>
                <w:sz w:val="22"/>
                <w:szCs w:val="22"/>
              </w:rPr>
              <w:t>)</w:t>
            </w:r>
          </w:p>
        </w:tc>
        <w:tc>
          <w:tcPr>
            <w:tcW w:w="2764" w:type="dxa"/>
            <w:shd w:val="clear" w:color="auto" w:fill="auto"/>
          </w:tcPr>
          <w:p w:rsidR="005F2084" w:rsidRPr="00C01644" w:rsidRDefault="005F2084" w:rsidP="00C0164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 xml:space="preserve">22.10.2025, по графику ОО 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084" w:rsidRPr="00E32C01" w:rsidRDefault="005F2084" w:rsidP="00297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084" w:rsidRPr="00E32C01" w:rsidRDefault="005F2084" w:rsidP="00297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084" w:rsidRPr="00E32C01" w:rsidRDefault="005F2084" w:rsidP="00297375">
            <w:pPr>
              <w:jc w:val="center"/>
              <w:rPr>
                <w:sz w:val="22"/>
                <w:szCs w:val="22"/>
              </w:rPr>
            </w:pPr>
          </w:p>
        </w:tc>
      </w:tr>
      <w:tr w:rsidR="005F2084" w:rsidRPr="00C01644" w:rsidTr="005F2084">
        <w:trPr>
          <w:trHeight w:val="127"/>
        </w:trPr>
        <w:tc>
          <w:tcPr>
            <w:tcW w:w="513" w:type="dxa"/>
          </w:tcPr>
          <w:p w:rsidR="005F2084" w:rsidRPr="00C01644" w:rsidRDefault="005F2084" w:rsidP="004371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</w:tcPr>
          <w:p w:rsidR="005F2084" w:rsidRPr="00C01644" w:rsidRDefault="005F2084" w:rsidP="00C0164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>Информатика (</w:t>
            </w:r>
            <w:r>
              <w:rPr>
                <w:sz w:val="22"/>
                <w:szCs w:val="22"/>
              </w:rPr>
              <w:t>ИБ</w:t>
            </w:r>
            <w:r w:rsidRPr="00C01644">
              <w:rPr>
                <w:sz w:val="22"/>
                <w:szCs w:val="22"/>
              </w:rPr>
              <w:t>)</w:t>
            </w:r>
          </w:p>
        </w:tc>
        <w:tc>
          <w:tcPr>
            <w:tcW w:w="2764" w:type="dxa"/>
            <w:shd w:val="clear" w:color="auto" w:fill="auto"/>
          </w:tcPr>
          <w:p w:rsidR="005F2084" w:rsidRPr="00C01644" w:rsidRDefault="005F2084" w:rsidP="00C0164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 xml:space="preserve">23.10.2025, по графику ОО 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084" w:rsidRPr="00E32C01" w:rsidRDefault="005F2084" w:rsidP="00297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084" w:rsidRPr="00E32C01" w:rsidRDefault="005F2084" w:rsidP="00297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084" w:rsidRPr="00E32C01" w:rsidRDefault="005F2084" w:rsidP="00297375">
            <w:pPr>
              <w:jc w:val="center"/>
              <w:rPr>
                <w:sz w:val="22"/>
                <w:szCs w:val="22"/>
              </w:rPr>
            </w:pPr>
          </w:p>
        </w:tc>
      </w:tr>
      <w:tr w:rsidR="005F2084" w:rsidRPr="00C01644" w:rsidTr="005F2084">
        <w:trPr>
          <w:trHeight w:val="127"/>
        </w:trPr>
        <w:tc>
          <w:tcPr>
            <w:tcW w:w="513" w:type="dxa"/>
          </w:tcPr>
          <w:p w:rsidR="005F2084" w:rsidRPr="00C01644" w:rsidRDefault="005F2084" w:rsidP="004371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2" w:type="dxa"/>
            <w:shd w:val="clear" w:color="auto" w:fill="auto"/>
          </w:tcPr>
          <w:p w:rsidR="005F2084" w:rsidRPr="00C01644" w:rsidRDefault="005F2084" w:rsidP="00C0164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>Информатика (</w:t>
            </w:r>
            <w:r>
              <w:rPr>
                <w:sz w:val="22"/>
                <w:szCs w:val="22"/>
              </w:rPr>
              <w:t>ИИ</w:t>
            </w:r>
            <w:r w:rsidRPr="00C01644">
              <w:rPr>
                <w:sz w:val="22"/>
                <w:szCs w:val="22"/>
              </w:rPr>
              <w:t>)</w:t>
            </w:r>
          </w:p>
        </w:tc>
        <w:tc>
          <w:tcPr>
            <w:tcW w:w="2764" w:type="dxa"/>
            <w:shd w:val="clear" w:color="auto" w:fill="auto"/>
          </w:tcPr>
          <w:p w:rsidR="005F2084" w:rsidRPr="00C01644" w:rsidRDefault="005F2084" w:rsidP="00C01644">
            <w:pPr>
              <w:rPr>
                <w:sz w:val="22"/>
                <w:szCs w:val="22"/>
              </w:rPr>
            </w:pPr>
            <w:r w:rsidRPr="00C01644">
              <w:rPr>
                <w:sz w:val="22"/>
                <w:szCs w:val="22"/>
              </w:rPr>
              <w:t xml:space="preserve">24.10.2025, по графику ОО 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084" w:rsidRPr="00E32C01" w:rsidRDefault="005F2084" w:rsidP="00297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084" w:rsidRPr="00E32C01" w:rsidRDefault="005F2084" w:rsidP="002973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084" w:rsidRPr="00E32C01" w:rsidRDefault="005F2084" w:rsidP="00297375">
            <w:pPr>
              <w:jc w:val="center"/>
              <w:rPr>
                <w:sz w:val="22"/>
                <w:szCs w:val="22"/>
              </w:rPr>
            </w:pPr>
          </w:p>
        </w:tc>
      </w:tr>
    </w:tbl>
    <w:p w:rsidR="002E3E00" w:rsidRPr="002E3E00" w:rsidRDefault="002E3E00" w:rsidP="00297375">
      <w:pPr>
        <w:ind w:firstLine="567"/>
        <w:jc w:val="both"/>
      </w:pPr>
    </w:p>
    <w:sectPr w:rsidR="002E3E00" w:rsidRPr="002E3E00" w:rsidSect="002E3E00">
      <w:headerReference w:type="default" r:id="rId8"/>
      <w:pgSz w:w="16838" w:h="11906" w:orient="landscape"/>
      <w:pgMar w:top="284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2B2" w:rsidRDefault="005542B2">
      <w:r>
        <w:separator/>
      </w:r>
    </w:p>
  </w:endnote>
  <w:endnote w:type="continuationSeparator" w:id="0">
    <w:p w:rsidR="005542B2" w:rsidRDefault="0055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2B2" w:rsidRDefault="005542B2">
      <w:r>
        <w:separator/>
      </w:r>
    </w:p>
  </w:footnote>
  <w:footnote w:type="continuationSeparator" w:id="0">
    <w:p w:rsidR="005542B2" w:rsidRDefault="00554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380597"/>
      <w:docPartObj>
        <w:docPartGallery w:val="Page Numbers (Top of Page)"/>
        <w:docPartUnique/>
      </w:docPartObj>
    </w:sdtPr>
    <w:sdtEndPr/>
    <w:sdtContent>
      <w:p w:rsidR="00D7289C" w:rsidRDefault="005B4385">
        <w:pPr>
          <w:pStyle w:val="a3"/>
          <w:jc w:val="center"/>
        </w:pPr>
        <w:r>
          <w:fldChar w:fldCharType="begin"/>
        </w:r>
        <w:r w:rsidR="00D7289C">
          <w:instrText>PAGE   \* MERGEFORMAT</w:instrText>
        </w:r>
        <w:r>
          <w:fldChar w:fldCharType="separate"/>
        </w:r>
        <w:r w:rsidR="00297375">
          <w:rPr>
            <w:noProof/>
          </w:rPr>
          <w:t>2</w:t>
        </w:r>
        <w:r>
          <w:fldChar w:fldCharType="end"/>
        </w:r>
      </w:p>
    </w:sdtContent>
  </w:sdt>
  <w:p w:rsidR="00E11963" w:rsidRDefault="00E119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E7B3E"/>
    <w:multiLevelType w:val="hybridMultilevel"/>
    <w:tmpl w:val="78B08A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150D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B21A07"/>
    <w:multiLevelType w:val="hybridMultilevel"/>
    <w:tmpl w:val="7BF04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9375B"/>
    <w:multiLevelType w:val="hybridMultilevel"/>
    <w:tmpl w:val="9A0E8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5B3EE0"/>
    <w:multiLevelType w:val="hybridMultilevel"/>
    <w:tmpl w:val="A13CE8B4"/>
    <w:lvl w:ilvl="0" w:tplc="FEDCE9A2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704CA716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8B92DA86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0220CD14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EC74DCD4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6B78453E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2661E66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9020F68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84B0E11C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5FF5424"/>
    <w:multiLevelType w:val="hybridMultilevel"/>
    <w:tmpl w:val="0C348108"/>
    <w:lvl w:ilvl="0" w:tplc="EA402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13162F"/>
    <w:multiLevelType w:val="hybridMultilevel"/>
    <w:tmpl w:val="047A38B6"/>
    <w:lvl w:ilvl="0" w:tplc="25E644A6">
      <w:start w:val="1"/>
      <w:numFmt w:val="decimal"/>
      <w:lvlText w:val="%1"/>
      <w:lvlJc w:val="left"/>
      <w:pPr>
        <w:ind w:left="6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ttr0#Бланк" w:val="OID_TYPE#620200039=Распоряжение Комитета по образованию"/>
    <w:docVar w:name="attr1#Вид документа" w:val="OID_TYPE#620200006=Распоряжение"/>
    <w:docVar w:name="attr2#Код по ОКУД" w:val="VARCHAR#02512218"/>
    <w:docVar w:name="BossProviderVariable" w:val="25_01_2006!8ea0cf7f-6f24-4bcd-b3d9-f8519f4e493e"/>
  </w:docVars>
  <w:rsids>
    <w:rsidRoot w:val="00890DFB"/>
    <w:rsid w:val="000043DF"/>
    <w:rsid w:val="00014BE3"/>
    <w:rsid w:val="00025017"/>
    <w:rsid w:val="00025E9A"/>
    <w:rsid w:val="0002638C"/>
    <w:rsid w:val="000307A4"/>
    <w:rsid w:val="000437BD"/>
    <w:rsid w:val="00045BA6"/>
    <w:rsid w:val="000547C4"/>
    <w:rsid w:val="000556DB"/>
    <w:rsid w:val="00055DF2"/>
    <w:rsid w:val="00057CC7"/>
    <w:rsid w:val="000760E7"/>
    <w:rsid w:val="00076587"/>
    <w:rsid w:val="00086E90"/>
    <w:rsid w:val="00090F5A"/>
    <w:rsid w:val="00092F53"/>
    <w:rsid w:val="000938EC"/>
    <w:rsid w:val="00097E4F"/>
    <w:rsid w:val="000A1D68"/>
    <w:rsid w:val="000A207D"/>
    <w:rsid w:val="000B3330"/>
    <w:rsid w:val="000C1B5F"/>
    <w:rsid w:val="000C42A1"/>
    <w:rsid w:val="000C70E3"/>
    <w:rsid w:val="000D1D9C"/>
    <w:rsid w:val="000F11AD"/>
    <w:rsid w:val="000F488A"/>
    <w:rsid w:val="000F5A97"/>
    <w:rsid w:val="000F66A3"/>
    <w:rsid w:val="00106DFA"/>
    <w:rsid w:val="00117960"/>
    <w:rsid w:val="00121B8F"/>
    <w:rsid w:val="0014065C"/>
    <w:rsid w:val="0014438D"/>
    <w:rsid w:val="00147D48"/>
    <w:rsid w:val="001766C0"/>
    <w:rsid w:val="00181E7E"/>
    <w:rsid w:val="00191EC9"/>
    <w:rsid w:val="001933BC"/>
    <w:rsid w:val="001A239E"/>
    <w:rsid w:val="001A5C5A"/>
    <w:rsid w:val="001D02AA"/>
    <w:rsid w:val="001D17FD"/>
    <w:rsid w:val="001D1DE8"/>
    <w:rsid w:val="001D2761"/>
    <w:rsid w:val="001D2B39"/>
    <w:rsid w:val="001D4E01"/>
    <w:rsid w:val="001E338B"/>
    <w:rsid w:val="001F0498"/>
    <w:rsid w:val="001F106A"/>
    <w:rsid w:val="001F393C"/>
    <w:rsid w:val="002168ED"/>
    <w:rsid w:val="00217EFD"/>
    <w:rsid w:val="00240CDB"/>
    <w:rsid w:val="00247B8D"/>
    <w:rsid w:val="002525AD"/>
    <w:rsid w:val="0025561F"/>
    <w:rsid w:val="00255ABE"/>
    <w:rsid w:val="002634BB"/>
    <w:rsid w:val="00286763"/>
    <w:rsid w:val="00290EBC"/>
    <w:rsid w:val="002918B6"/>
    <w:rsid w:val="00294782"/>
    <w:rsid w:val="00297375"/>
    <w:rsid w:val="002A4D51"/>
    <w:rsid w:val="002D19A7"/>
    <w:rsid w:val="002D5495"/>
    <w:rsid w:val="002E248E"/>
    <w:rsid w:val="002E3355"/>
    <w:rsid w:val="002E3E00"/>
    <w:rsid w:val="003044D9"/>
    <w:rsid w:val="00304EC1"/>
    <w:rsid w:val="003122AC"/>
    <w:rsid w:val="003528F6"/>
    <w:rsid w:val="003805AD"/>
    <w:rsid w:val="0038073F"/>
    <w:rsid w:val="0038416B"/>
    <w:rsid w:val="003868F1"/>
    <w:rsid w:val="003A69B0"/>
    <w:rsid w:val="003B32C6"/>
    <w:rsid w:val="003B7D55"/>
    <w:rsid w:val="003C06EC"/>
    <w:rsid w:val="003C4EC9"/>
    <w:rsid w:val="003C6B0C"/>
    <w:rsid w:val="003D3A4D"/>
    <w:rsid w:val="003D673C"/>
    <w:rsid w:val="003F292E"/>
    <w:rsid w:val="0040274E"/>
    <w:rsid w:val="00402ADD"/>
    <w:rsid w:val="004042AF"/>
    <w:rsid w:val="00410CC7"/>
    <w:rsid w:val="00423B6B"/>
    <w:rsid w:val="004259BB"/>
    <w:rsid w:val="004310DC"/>
    <w:rsid w:val="00431EE9"/>
    <w:rsid w:val="00432786"/>
    <w:rsid w:val="00447E73"/>
    <w:rsid w:val="00451252"/>
    <w:rsid w:val="00452D2E"/>
    <w:rsid w:val="00467836"/>
    <w:rsid w:val="00470987"/>
    <w:rsid w:val="004B5E97"/>
    <w:rsid w:val="004B626F"/>
    <w:rsid w:val="004E181F"/>
    <w:rsid w:val="004F7878"/>
    <w:rsid w:val="00512400"/>
    <w:rsid w:val="005250B2"/>
    <w:rsid w:val="005377F5"/>
    <w:rsid w:val="00540A17"/>
    <w:rsid w:val="00542148"/>
    <w:rsid w:val="00550C8B"/>
    <w:rsid w:val="00550F73"/>
    <w:rsid w:val="005516CF"/>
    <w:rsid w:val="00552944"/>
    <w:rsid w:val="005542B2"/>
    <w:rsid w:val="00555E9C"/>
    <w:rsid w:val="00557437"/>
    <w:rsid w:val="0056002D"/>
    <w:rsid w:val="005625A2"/>
    <w:rsid w:val="005845F4"/>
    <w:rsid w:val="005878A2"/>
    <w:rsid w:val="005A0BB3"/>
    <w:rsid w:val="005A5927"/>
    <w:rsid w:val="005B34E0"/>
    <w:rsid w:val="005B4385"/>
    <w:rsid w:val="005B4F49"/>
    <w:rsid w:val="005B642D"/>
    <w:rsid w:val="005F100F"/>
    <w:rsid w:val="005F1B53"/>
    <w:rsid w:val="005F2084"/>
    <w:rsid w:val="005F5D21"/>
    <w:rsid w:val="005F5D5A"/>
    <w:rsid w:val="0060104A"/>
    <w:rsid w:val="006032DE"/>
    <w:rsid w:val="00604342"/>
    <w:rsid w:val="00631AA1"/>
    <w:rsid w:val="00642CAD"/>
    <w:rsid w:val="00663BDE"/>
    <w:rsid w:val="0068290E"/>
    <w:rsid w:val="006838B4"/>
    <w:rsid w:val="00684125"/>
    <w:rsid w:val="006B3DDD"/>
    <w:rsid w:val="006E52D3"/>
    <w:rsid w:val="006E72EB"/>
    <w:rsid w:val="006E7F08"/>
    <w:rsid w:val="006F1FF8"/>
    <w:rsid w:val="006F6C7A"/>
    <w:rsid w:val="00725FC0"/>
    <w:rsid w:val="007333C5"/>
    <w:rsid w:val="00733444"/>
    <w:rsid w:val="007406E1"/>
    <w:rsid w:val="007447EA"/>
    <w:rsid w:val="00745C62"/>
    <w:rsid w:val="00760C0A"/>
    <w:rsid w:val="007646BC"/>
    <w:rsid w:val="00777EA6"/>
    <w:rsid w:val="007801E5"/>
    <w:rsid w:val="00784657"/>
    <w:rsid w:val="007B3469"/>
    <w:rsid w:val="007B4A07"/>
    <w:rsid w:val="007B7530"/>
    <w:rsid w:val="007C6F45"/>
    <w:rsid w:val="007F2BBA"/>
    <w:rsid w:val="007F7EC5"/>
    <w:rsid w:val="0080122E"/>
    <w:rsid w:val="008166F3"/>
    <w:rsid w:val="00823272"/>
    <w:rsid w:val="008306E7"/>
    <w:rsid w:val="008310E9"/>
    <w:rsid w:val="00834DF1"/>
    <w:rsid w:val="0084606C"/>
    <w:rsid w:val="0084724B"/>
    <w:rsid w:val="008508DA"/>
    <w:rsid w:val="0085123A"/>
    <w:rsid w:val="0085278A"/>
    <w:rsid w:val="00862009"/>
    <w:rsid w:val="008675B4"/>
    <w:rsid w:val="0087494D"/>
    <w:rsid w:val="00890DFB"/>
    <w:rsid w:val="008B1FC6"/>
    <w:rsid w:val="008B59BC"/>
    <w:rsid w:val="008C2B9F"/>
    <w:rsid w:val="008C40CE"/>
    <w:rsid w:val="008E2B48"/>
    <w:rsid w:val="008F289E"/>
    <w:rsid w:val="008F67D1"/>
    <w:rsid w:val="00924B79"/>
    <w:rsid w:val="0095297C"/>
    <w:rsid w:val="00952BF4"/>
    <w:rsid w:val="0095630D"/>
    <w:rsid w:val="00956FDA"/>
    <w:rsid w:val="00980E33"/>
    <w:rsid w:val="009867FB"/>
    <w:rsid w:val="00994C18"/>
    <w:rsid w:val="009B000B"/>
    <w:rsid w:val="009B20B8"/>
    <w:rsid w:val="009B4A74"/>
    <w:rsid w:val="009B6C4F"/>
    <w:rsid w:val="009C5544"/>
    <w:rsid w:val="009E1A08"/>
    <w:rsid w:val="009E743D"/>
    <w:rsid w:val="009F1DAD"/>
    <w:rsid w:val="009F31E8"/>
    <w:rsid w:val="009F57C2"/>
    <w:rsid w:val="00A033B6"/>
    <w:rsid w:val="00A04D43"/>
    <w:rsid w:val="00A05395"/>
    <w:rsid w:val="00A06316"/>
    <w:rsid w:val="00A13D58"/>
    <w:rsid w:val="00A23836"/>
    <w:rsid w:val="00A265AA"/>
    <w:rsid w:val="00A305F2"/>
    <w:rsid w:val="00A503A6"/>
    <w:rsid w:val="00A50A42"/>
    <w:rsid w:val="00A541BD"/>
    <w:rsid w:val="00A61AC9"/>
    <w:rsid w:val="00A8119D"/>
    <w:rsid w:val="00A812A2"/>
    <w:rsid w:val="00A81634"/>
    <w:rsid w:val="00A81D0A"/>
    <w:rsid w:val="00A82230"/>
    <w:rsid w:val="00A8397E"/>
    <w:rsid w:val="00A86496"/>
    <w:rsid w:val="00A86744"/>
    <w:rsid w:val="00A930E7"/>
    <w:rsid w:val="00A95066"/>
    <w:rsid w:val="00AA0B8A"/>
    <w:rsid w:val="00AA3C32"/>
    <w:rsid w:val="00AA73E8"/>
    <w:rsid w:val="00AE4AE2"/>
    <w:rsid w:val="00B02B1A"/>
    <w:rsid w:val="00B06915"/>
    <w:rsid w:val="00B12AED"/>
    <w:rsid w:val="00B24CBD"/>
    <w:rsid w:val="00B255B2"/>
    <w:rsid w:val="00B474C1"/>
    <w:rsid w:val="00B52574"/>
    <w:rsid w:val="00B61DEA"/>
    <w:rsid w:val="00B620E6"/>
    <w:rsid w:val="00B715E9"/>
    <w:rsid w:val="00B8345D"/>
    <w:rsid w:val="00B96B0B"/>
    <w:rsid w:val="00BA2319"/>
    <w:rsid w:val="00BA4796"/>
    <w:rsid w:val="00BA64BD"/>
    <w:rsid w:val="00BA7AEF"/>
    <w:rsid w:val="00BC24BF"/>
    <w:rsid w:val="00BC47D9"/>
    <w:rsid w:val="00BC711C"/>
    <w:rsid w:val="00BE486E"/>
    <w:rsid w:val="00BF2CB0"/>
    <w:rsid w:val="00BF7107"/>
    <w:rsid w:val="00C01644"/>
    <w:rsid w:val="00C02311"/>
    <w:rsid w:val="00C02B41"/>
    <w:rsid w:val="00C1260F"/>
    <w:rsid w:val="00C1588C"/>
    <w:rsid w:val="00C222B3"/>
    <w:rsid w:val="00C31002"/>
    <w:rsid w:val="00C31600"/>
    <w:rsid w:val="00C37432"/>
    <w:rsid w:val="00C41273"/>
    <w:rsid w:val="00C43088"/>
    <w:rsid w:val="00C43F73"/>
    <w:rsid w:val="00C6189C"/>
    <w:rsid w:val="00C62348"/>
    <w:rsid w:val="00C633C7"/>
    <w:rsid w:val="00C64CAA"/>
    <w:rsid w:val="00C65755"/>
    <w:rsid w:val="00C72E1A"/>
    <w:rsid w:val="00C75584"/>
    <w:rsid w:val="00C764F6"/>
    <w:rsid w:val="00C8360B"/>
    <w:rsid w:val="00C8505F"/>
    <w:rsid w:val="00C93823"/>
    <w:rsid w:val="00CA1CC0"/>
    <w:rsid w:val="00CA20E5"/>
    <w:rsid w:val="00CA524F"/>
    <w:rsid w:val="00CB097A"/>
    <w:rsid w:val="00CB3256"/>
    <w:rsid w:val="00CC36C7"/>
    <w:rsid w:val="00CD3624"/>
    <w:rsid w:val="00CE204C"/>
    <w:rsid w:val="00D10F69"/>
    <w:rsid w:val="00D13C61"/>
    <w:rsid w:val="00D233C5"/>
    <w:rsid w:val="00D23EBC"/>
    <w:rsid w:val="00D37AD1"/>
    <w:rsid w:val="00D4741A"/>
    <w:rsid w:val="00D51A98"/>
    <w:rsid w:val="00D56131"/>
    <w:rsid w:val="00D577E1"/>
    <w:rsid w:val="00D7289C"/>
    <w:rsid w:val="00D803CF"/>
    <w:rsid w:val="00D84F4A"/>
    <w:rsid w:val="00D85A5B"/>
    <w:rsid w:val="00DA7F05"/>
    <w:rsid w:val="00DB14A1"/>
    <w:rsid w:val="00DB7FC6"/>
    <w:rsid w:val="00DC087B"/>
    <w:rsid w:val="00DC69FC"/>
    <w:rsid w:val="00DD1779"/>
    <w:rsid w:val="00DD47F6"/>
    <w:rsid w:val="00E01627"/>
    <w:rsid w:val="00E0162A"/>
    <w:rsid w:val="00E11963"/>
    <w:rsid w:val="00E21A8F"/>
    <w:rsid w:val="00E238C2"/>
    <w:rsid w:val="00E31A48"/>
    <w:rsid w:val="00E32C01"/>
    <w:rsid w:val="00E33542"/>
    <w:rsid w:val="00E3725F"/>
    <w:rsid w:val="00E42CC8"/>
    <w:rsid w:val="00E42EF7"/>
    <w:rsid w:val="00E4315A"/>
    <w:rsid w:val="00E44A47"/>
    <w:rsid w:val="00E44E2A"/>
    <w:rsid w:val="00E51402"/>
    <w:rsid w:val="00E52147"/>
    <w:rsid w:val="00E5474C"/>
    <w:rsid w:val="00E744AD"/>
    <w:rsid w:val="00E86E57"/>
    <w:rsid w:val="00E95FAA"/>
    <w:rsid w:val="00EC1F4A"/>
    <w:rsid w:val="00ED53B3"/>
    <w:rsid w:val="00EE22B8"/>
    <w:rsid w:val="00EE364B"/>
    <w:rsid w:val="00EE587D"/>
    <w:rsid w:val="00EF0BED"/>
    <w:rsid w:val="00EF43DA"/>
    <w:rsid w:val="00F0305E"/>
    <w:rsid w:val="00F14B0A"/>
    <w:rsid w:val="00F153D3"/>
    <w:rsid w:val="00F27FF0"/>
    <w:rsid w:val="00F304CA"/>
    <w:rsid w:val="00F35D28"/>
    <w:rsid w:val="00F447EF"/>
    <w:rsid w:val="00F459E2"/>
    <w:rsid w:val="00F4708D"/>
    <w:rsid w:val="00F537FE"/>
    <w:rsid w:val="00F63B08"/>
    <w:rsid w:val="00F72069"/>
    <w:rsid w:val="00F73E50"/>
    <w:rsid w:val="00F94E35"/>
    <w:rsid w:val="00FA1D0F"/>
    <w:rsid w:val="00FD4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BE5D5D"/>
  <w15:docId w15:val="{B16385A9-F29A-4427-93B2-3509EB58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4385"/>
    <w:rPr>
      <w:sz w:val="24"/>
      <w:szCs w:val="24"/>
    </w:rPr>
  </w:style>
  <w:style w:type="paragraph" w:styleId="2">
    <w:name w:val="heading 2"/>
    <w:basedOn w:val="a"/>
    <w:next w:val="a"/>
    <w:link w:val="20"/>
    <w:rsid w:val="00DC087B"/>
    <w:pPr>
      <w:keepNext/>
      <w:keepLines/>
      <w:pBdr>
        <w:top w:val="nil"/>
        <w:left w:val="nil"/>
        <w:bottom w:val="nil"/>
        <w:right w:val="nil"/>
        <w:between w:val="nil"/>
      </w:pBdr>
      <w:spacing w:after="138" w:line="259" w:lineRule="auto"/>
      <w:ind w:left="389" w:right="245" w:hanging="10"/>
      <w:jc w:val="center"/>
      <w:outlineLvl w:val="1"/>
    </w:pPr>
    <w:rPr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231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A2319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A81D0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A81D0A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CA5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0122E"/>
    <w:pPr>
      <w:ind w:left="708"/>
    </w:pPr>
  </w:style>
  <w:style w:type="character" w:styleId="aa">
    <w:name w:val="Hyperlink"/>
    <w:basedOn w:val="a0"/>
    <w:uiPriority w:val="99"/>
    <w:rsid w:val="00470987"/>
    <w:rPr>
      <w:color w:val="0000FF" w:themeColor="hyperlink"/>
      <w:u w:val="single"/>
    </w:rPr>
  </w:style>
  <w:style w:type="paragraph" w:styleId="ab">
    <w:name w:val="No Spacing"/>
    <w:uiPriority w:val="1"/>
    <w:qFormat/>
    <w:rsid w:val="00952BF4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DC087B"/>
    <w:rPr>
      <w:color w:val="000000"/>
      <w:sz w:val="26"/>
      <w:szCs w:val="26"/>
    </w:rPr>
  </w:style>
  <w:style w:type="paragraph" w:styleId="ac">
    <w:name w:val="footnote text"/>
    <w:basedOn w:val="a"/>
    <w:link w:val="ad"/>
    <w:uiPriority w:val="99"/>
    <w:unhideWhenUsed/>
    <w:rsid w:val="00DC087B"/>
    <w:pPr>
      <w:ind w:left="370" w:firstLine="701"/>
      <w:jc w:val="both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087B"/>
  </w:style>
  <w:style w:type="character" w:styleId="ae">
    <w:name w:val="footnote reference"/>
    <w:uiPriority w:val="99"/>
    <w:unhideWhenUsed/>
    <w:rsid w:val="00DC087B"/>
    <w:rPr>
      <w:vertAlign w:val="superscript"/>
    </w:rPr>
  </w:style>
  <w:style w:type="table" w:customStyle="1" w:styleId="TableGrid">
    <w:name w:val="TableGrid"/>
    <w:rsid w:val="0046783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8E2B48"/>
    <w:rPr>
      <w:color w:val="605E5C"/>
      <w:shd w:val="clear" w:color="auto" w:fill="E1DFDD"/>
    </w:rPr>
  </w:style>
  <w:style w:type="character" w:customStyle="1" w:styleId="a4">
    <w:name w:val="Верхний колонтитул Знак"/>
    <w:basedOn w:val="a0"/>
    <w:link w:val="a3"/>
    <w:uiPriority w:val="99"/>
    <w:rsid w:val="00D7289C"/>
    <w:rPr>
      <w:sz w:val="24"/>
      <w:szCs w:val="24"/>
    </w:rPr>
  </w:style>
  <w:style w:type="paragraph" w:styleId="af">
    <w:name w:val="endnote text"/>
    <w:basedOn w:val="a"/>
    <w:link w:val="af0"/>
    <w:semiHidden/>
    <w:unhideWhenUsed/>
    <w:rsid w:val="00DC69FC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semiHidden/>
    <w:rsid w:val="00DC69FC"/>
  </w:style>
  <w:style w:type="character" w:styleId="af1">
    <w:name w:val="endnote reference"/>
    <w:basedOn w:val="a0"/>
    <w:semiHidden/>
    <w:unhideWhenUsed/>
    <w:rsid w:val="00DC69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lina.ni\Local%20Settings\Temp\bdttmp\a7eee36d-25df-4599-8f58-966dd192819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13CA6-18FD-4002-9A89-36F4982C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a7eee36d-25df-4599-8f58-966dd192819d.dot</Template>
  <TotalTime>1363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ilina.ni</dc:creator>
  <cp:lastModifiedBy>Admin</cp:lastModifiedBy>
  <cp:revision>160</cp:revision>
  <cp:lastPrinted>2025-08-22T14:53:00Z</cp:lastPrinted>
  <dcterms:created xsi:type="dcterms:W3CDTF">2022-08-26T10:35:00Z</dcterms:created>
  <dcterms:modified xsi:type="dcterms:W3CDTF">2025-09-08T08:48:00Z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8ea0cf7f-6f24-4bcd-b3d9-f8519f4e493e</vt:lpwstr>
  </property>
</Properties>
</file>